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88EB9" w14:textId="77777777" w:rsidR="00FE067E" w:rsidRPr="00592BA4" w:rsidRDefault="003C6034" w:rsidP="00CC1F3B">
      <w:pPr>
        <w:pStyle w:val="TitlePageOrigin"/>
        <w:rPr>
          <w:color w:val="auto"/>
        </w:rPr>
      </w:pPr>
      <w:r w:rsidRPr="00592BA4">
        <w:rPr>
          <w:caps w:val="0"/>
          <w:color w:val="auto"/>
        </w:rPr>
        <w:t>WEST VIRGINIA LEGISLATURE</w:t>
      </w:r>
    </w:p>
    <w:p w14:paraId="29583C74" w14:textId="77777777" w:rsidR="00CD36CF" w:rsidRPr="00592BA4" w:rsidRDefault="00CD36CF" w:rsidP="00CC1F3B">
      <w:pPr>
        <w:pStyle w:val="TitlePageSession"/>
        <w:rPr>
          <w:color w:val="auto"/>
        </w:rPr>
      </w:pPr>
      <w:r w:rsidRPr="00592BA4">
        <w:rPr>
          <w:color w:val="auto"/>
        </w:rPr>
        <w:t>20</w:t>
      </w:r>
      <w:r w:rsidR="00EC5E63" w:rsidRPr="00592BA4">
        <w:rPr>
          <w:color w:val="auto"/>
        </w:rPr>
        <w:t>2</w:t>
      </w:r>
      <w:r w:rsidR="00211F02" w:rsidRPr="00592BA4">
        <w:rPr>
          <w:color w:val="auto"/>
        </w:rPr>
        <w:t>5</w:t>
      </w:r>
      <w:r w:rsidRPr="00592BA4">
        <w:rPr>
          <w:color w:val="auto"/>
        </w:rPr>
        <w:t xml:space="preserve"> </w:t>
      </w:r>
      <w:r w:rsidR="003C6034" w:rsidRPr="00592BA4">
        <w:rPr>
          <w:caps w:val="0"/>
          <w:color w:val="auto"/>
        </w:rPr>
        <w:t>REGULAR SESSION</w:t>
      </w:r>
    </w:p>
    <w:p w14:paraId="391401B0" w14:textId="77777777" w:rsidR="00CD36CF" w:rsidRPr="00592BA4" w:rsidRDefault="001570D8" w:rsidP="00CC1F3B">
      <w:pPr>
        <w:pStyle w:val="TitlePageBillPrefix"/>
        <w:rPr>
          <w:color w:val="auto"/>
        </w:rPr>
      </w:pPr>
      <w:sdt>
        <w:sdtPr>
          <w:rPr>
            <w:color w:val="auto"/>
          </w:rPr>
          <w:tag w:val="IntroDate"/>
          <w:id w:val="-1236936958"/>
          <w:placeholder>
            <w:docPart w:val="80BC168DD52E4A2B8D2B6344D1E645C1"/>
          </w:placeholder>
          <w:text/>
        </w:sdtPr>
        <w:sdtEndPr/>
        <w:sdtContent>
          <w:r w:rsidR="00AE48A0" w:rsidRPr="00592BA4">
            <w:rPr>
              <w:color w:val="auto"/>
            </w:rPr>
            <w:t>Introduced</w:t>
          </w:r>
        </w:sdtContent>
      </w:sdt>
    </w:p>
    <w:p w14:paraId="4F9184B8" w14:textId="77C9BD3A" w:rsidR="00CD36CF" w:rsidRPr="00592BA4" w:rsidRDefault="001570D8" w:rsidP="00CC1F3B">
      <w:pPr>
        <w:pStyle w:val="BillNumber"/>
        <w:rPr>
          <w:color w:val="auto"/>
        </w:rPr>
      </w:pPr>
      <w:sdt>
        <w:sdtPr>
          <w:rPr>
            <w:color w:val="auto"/>
          </w:rPr>
          <w:tag w:val="Chamber"/>
          <w:id w:val="893011969"/>
          <w:lock w:val="sdtLocked"/>
          <w:placeholder>
            <w:docPart w:val="CEA8A4F39AA3446B8BA862211B56CA66"/>
          </w:placeholder>
          <w:dropDownList>
            <w:listItem w:displayText="House" w:value="House"/>
            <w:listItem w:displayText="Senate" w:value="Senate"/>
          </w:dropDownList>
        </w:sdtPr>
        <w:sdtEndPr/>
        <w:sdtContent>
          <w:r w:rsidR="00C33434" w:rsidRPr="00592BA4">
            <w:rPr>
              <w:color w:val="auto"/>
            </w:rPr>
            <w:t>House</w:t>
          </w:r>
        </w:sdtContent>
      </w:sdt>
      <w:r w:rsidR="00303684" w:rsidRPr="00592BA4">
        <w:rPr>
          <w:color w:val="auto"/>
        </w:rPr>
        <w:t xml:space="preserve"> </w:t>
      </w:r>
      <w:r w:rsidR="00CD36CF" w:rsidRPr="00592BA4">
        <w:rPr>
          <w:color w:val="auto"/>
        </w:rPr>
        <w:t xml:space="preserve">Bill </w:t>
      </w:r>
      <w:sdt>
        <w:sdtPr>
          <w:rPr>
            <w:color w:val="auto"/>
          </w:rPr>
          <w:tag w:val="BNum"/>
          <w:id w:val="1645317809"/>
          <w:lock w:val="sdtLocked"/>
          <w:placeholder>
            <w:docPart w:val="3AA94604B3E046C4A41FE95BBC23D668"/>
          </w:placeholder>
          <w:text/>
        </w:sdtPr>
        <w:sdtEndPr/>
        <w:sdtContent>
          <w:r w:rsidR="00644223">
            <w:rPr>
              <w:color w:val="auto"/>
            </w:rPr>
            <w:t>2873</w:t>
          </w:r>
        </w:sdtContent>
      </w:sdt>
    </w:p>
    <w:p w14:paraId="1C9D6123" w14:textId="189CD93C" w:rsidR="00CD36CF" w:rsidRPr="00592BA4" w:rsidRDefault="00CD36CF" w:rsidP="00CC1F3B">
      <w:pPr>
        <w:pStyle w:val="Sponsors"/>
        <w:rPr>
          <w:color w:val="auto"/>
        </w:rPr>
      </w:pPr>
      <w:r w:rsidRPr="00592BA4">
        <w:rPr>
          <w:color w:val="auto"/>
        </w:rPr>
        <w:t xml:space="preserve">By </w:t>
      </w:r>
      <w:sdt>
        <w:sdtPr>
          <w:rPr>
            <w:color w:val="auto"/>
          </w:rPr>
          <w:tag w:val="Sponsors"/>
          <w:id w:val="1589585889"/>
          <w:placeholder>
            <w:docPart w:val="9CD9E30DE8364DF7BBC99197A9B60405"/>
          </w:placeholder>
          <w:text w:multiLine="1"/>
        </w:sdtPr>
        <w:sdtEndPr/>
        <w:sdtContent>
          <w:r w:rsidR="00E3266C" w:rsidRPr="00592BA4">
            <w:rPr>
              <w:color w:val="auto"/>
            </w:rPr>
            <w:t>Delegate</w:t>
          </w:r>
          <w:r w:rsidR="00CF00E1">
            <w:rPr>
              <w:color w:val="auto"/>
            </w:rPr>
            <w:t>s</w:t>
          </w:r>
          <w:r w:rsidR="00E3266C" w:rsidRPr="00592BA4">
            <w:rPr>
              <w:color w:val="auto"/>
            </w:rPr>
            <w:t xml:space="preserve"> </w:t>
          </w:r>
          <w:r w:rsidR="003549D1">
            <w:rPr>
              <w:color w:val="auto"/>
            </w:rPr>
            <w:t>Holstein</w:t>
          </w:r>
          <w:r w:rsidR="00CF00E1">
            <w:rPr>
              <w:color w:val="auto"/>
            </w:rPr>
            <w:t>, Martin, Chiarelli, Kump</w:t>
          </w:r>
          <w:r w:rsidR="001570D8">
            <w:rPr>
              <w:color w:val="auto"/>
            </w:rPr>
            <w:t>, and Kimble</w:t>
          </w:r>
        </w:sdtContent>
      </w:sdt>
    </w:p>
    <w:p w14:paraId="5CA42A78" w14:textId="281F245B" w:rsidR="00E831B3" w:rsidRPr="00592BA4" w:rsidRDefault="00CD36CF" w:rsidP="00CC1F3B">
      <w:pPr>
        <w:pStyle w:val="References"/>
        <w:rPr>
          <w:color w:val="auto"/>
        </w:rPr>
      </w:pPr>
      <w:r w:rsidRPr="00592BA4">
        <w:rPr>
          <w:color w:val="auto"/>
        </w:rPr>
        <w:t>[</w:t>
      </w:r>
      <w:sdt>
        <w:sdtPr>
          <w:rPr>
            <w:color w:val="auto"/>
          </w:rPr>
          <w:tag w:val="References"/>
          <w:id w:val="-1043047873"/>
          <w:placeholder>
            <w:docPart w:val="9A3F33AAB5FE4585981E856507A4F828"/>
          </w:placeholder>
          <w:text w:multiLine="1"/>
        </w:sdtPr>
        <w:sdtEndPr/>
        <w:sdtContent>
          <w:r w:rsidR="00644223">
            <w:rPr>
              <w:color w:val="auto"/>
            </w:rPr>
            <w:t>Introduced February 24, 2025; referred to the Committee on the Judiciary</w:t>
          </w:r>
        </w:sdtContent>
      </w:sdt>
      <w:r w:rsidRPr="00592BA4">
        <w:rPr>
          <w:color w:val="auto"/>
        </w:rPr>
        <w:t>]</w:t>
      </w:r>
    </w:p>
    <w:p w14:paraId="20FE249F" w14:textId="6332C33C" w:rsidR="00303684" w:rsidRPr="00592BA4" w:rsidRDefault="0000526A" w:rsidP="00CC1F3B">
      <w:pPr>
        <w:pStyle w:val="TitleSection"/>
        <w:rPr>
          <w:color w:val="auto"/>
        </w:rPr>
      </w:pPr>
      <w:r w:rsidRPr="00592BA4">
        <w:rPr>
          <w:color w:val="auto"/>
        </w:rPr>
        <w:lastRenderedPageBreak/>
        <w:t>A BILL</w:t>
      </w:r>
      <w:r w:rsidR="00E3266C" w:rsidRPr="00592BA4">
        <w:rPr>
          <w:color w:val="auto"/>
        </w:rPr>
        <w:t xml:space="preserve"> to amend the Code of West Virginia, 1931, as amended, by adding thereto a new section, designated §36-1-21a, relating to the prohibition of certain foreign ownership of land in this state.</w:t>
      </w:r>
    </w:p>
    <w:p w14:paraId="50CFB83C" w14:textId="77777777" w:rsidR="00303684" w:rsidRPr="00592BA4" w:rsidRDefault="00303684" w:rsidP="00CC1F3B">
      <w:pPr>
        <w:pStyle w:val="EnactingClause"/>
        <w:rPr>
          <w:color w:val="auto"/>
        </w:rPr>
      </w:pPr>
      <w:r w:rsidRPr="00592BA4">
        <w:rPr>
          <w:color w:val="auto"/>
        </w:rPr>
        <w:t>Be it enacted by the Legislature of West Virginia:</w:t>
      </w:r>
    </w:p>
    <w:p w14:paraId="1E0DA13E" w14:textId="77777777" w:rsidR="00E3266C" w:rsidRPr="00592BA4" w:rsidRDefault="00E3266C" w:rsidP="00E3266C">
      <w:pPr>
        <w:pStyle w:val="ArticleHeading"/>
        <w:rPr>
          <w:color w:val="auto"/>
        </w:rPr>
      </w:pPr>
      <w:r w:rsidRPr="00592BA4">
        <w:rPr>
          <w:color w:val="auto"/>
        </w:rPr>
        <w:t>ARTICLE 1. CREATION OF ESTATES GENERALLY.</w:t>
      </w:r>
    </w:p>
    <w:p w14:paraId="71084B1D" w14:textId="77777777" w:rsidR="001042DC" w:rsidRPr="00592BA4" w:rsidRDefault="00E3266C" w:rsidP="005759F4">
      <w:pPr>
        <w:pStyle w:val="SectionHeading"/>
        <w:rPr>
          <w:color w:val="auto"/>
          <w:u w:val="single"/>
        </w:rPr>
        <w:sectPr w:rsidR="001042DC" w:rsidRPr="00592BA4" w:rsidSect="009A14D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592BA4">
        <w:rPr>
          <w:color w:val="auto"/>
          <w:u w:val="single"/>
        </w:rPr>
        <w:t>§36-1-21a. Certain foreign ownership of agricultural land prohibited.</w:t>
      </w:r>
    </w:p>
    <w:p w14:paraId="7F2E8B12" w14:textId="77777777" w:rsidR="00E3266C" w:rsidRPr="00592BA4" w:rsidRDefault="00E3266C" w:rsidP="005759F4">
      <w:pPr>
        <w:pStyle w:val="SectionBody"/>
        <w:rPr>
          <w:color w:val="auto"/>
          <w:u w:val="single"/>
        </w:rPr>
      </w:pPr>
      <w:r w:rsidRPr="00592BA4">
        <w:rPr>
          <w:color w:val="auto"/>
          <w:u w:val="single"/>
        </w:rPr>
        <w:t>(a) Notwithstanding any other law, the following may not purchase or otherwise acquire title to agricultural land in this state:</w:t>
      </w:r>
    </w:p>
    <w:p w14:paraId="379A339E" w14:textId="709C7221" w:rsidR="00E3266C" w:rsidRPr="00592BA4" w:rsidRDefault="00E3266C" w:rsidP="005759F4">
      <w:pPr>
        <w:pStyle w:val="SectionBody"/>
        <w:rPr>
          <w:color w:val="auto"/>
          <w:u w:val="single"/>
        </w:rPr>
      </w:pPr>
      <w:r w:rsidRPr="00592BA4">
        <w:rPr>
          <w:color w:val="auto"/>
          <w:u w:val="single"/>
        </w:rPr>
        <w:t xml:space="preserve">(1) A governmental entity of China; </w:t>
      </w:r>
    </w:p>
    <w:p w14:paraId="31BAF477" w14:textId="0A16804A" w:rsidR="00E3266C" w:rsidRPr="00592BA4" w:rsidRDefault="00E3266C" w:rsidP="005759F4">
      <w:pPr>
        <w:pStyle w:val="SectionBody"/>
        <w:rPr>
          <w:color w:val="auto"/>
          <w:u w:val="single"/>
        </w:rPr>
      </w:pPr>
      <w:r w:rsidRPr="00592BA4">
        <w:rPr>
          <w:color w:val="auto"/>
          <w:u w:val="single"/>
        </w:rPr>
        <w:t xml:space="preserve">(2) A company or other entity that is: </w:t>
      </w:r>
    </w:p>
    <w:p w14:paraId="6C413851" w14:textId="452FF429" w:rsidR="00E3266C" w:rsidRPr="00592BA4" w:rsidRDefault="00E3266C" w:rsidP="005759F4">
      <w:pPr>
        <w:pStyle w:val="SectionBody"/>
        <w:rPr>
          <w:color w:val="auto"/>
          <w:u w:val="single"/>
        </w:rPr>
      </w:pPr>
      <w:r w:rsidRPr="00592BA4">
        <w:rPr>
          <w:color w:val="auto"/>
          <w:u w:val="single"/>
        </w:rPr>
        <w:t>(i) Headquartered in China;</w:t>
      </w:r>
    </w:p>
    <w:p w14:paraId="1D1A7962" w14:textId="77777777" w:rsidR="00E3266C" w:rsidRPr="00592BA4" w:rsidRDefault="00E3266C" w:rsidP="005759F4">
      <w:pPr>
        <w:pStyle w:val="SectionBody"/>
        <w:rPr>
          <w:color w:val="auto"/>
          <w:u w:val="single"/>
        </w:rPr>
      </w:pPr>
      <w:r w:rsidRPr="00592BA4">
        <w:rPr>
          <w:color w:val="auto"/>
          <w:u w:val="single"/>
        </w:rPr>
        <w:t>(ii) Directly or indirectly held or controlled by the government of China; or</w:t>
      </w:r>
    </w:p>
    <w:p w14:paraId="1BAF651E" w14:textId="77777777" w:rsidR="00E3266C" w:rsidRPr="00592BA4" w:rsidRDefault="00E3266C" w:rsidP="005759F4">
      <w:pPr>
        <w:pStyle w:val="SectionBody"/>
        <w:rPr>
          <w:color w:val="auto"/>
          <w:u w:val="single"/>
        </w:rPr>
      </w:pPr>
      <w:r w:rsidRPr="00592BA4">
        <w:rPr>
          <w:color w:val="auto"/>
          <w:u w:val="single"/>
        </w:rPr>
        <w:t>(iii) Owned by or the majority of stock or other ownership interest of which is held or controlled by individuals who are citizens of China; or</w:t>
      </w:r>
    </w:p>
    <w:p w14:paraId="32C6F270" w14:textId="554F31A0" w:rsidR="00E3266C" w:rsidRPr="00592BA4" w:rsidRDefault="00E3266C" w:rsidP="005759F4">
      <w:pPr>
        <w:pStyle w:val="SectionBody"/>
        <w:rPr>
          <w:color w:val="auto"/>
          <w:u w:val="single"/>
        </w:rPr>
      </w:pPr>
      <w:r w:rsidRPr="00592BA4">
        <w:rPr>
          <w:color w:val="auto"/>
          <w:u w:val="single"/>
        </w:rPr>
        <w:t>(3) A company or other entity that is owned by or the majority of stock or other ownership interest of which is held or controlled by a company or entity described by Subdivision (2);</w:t>
      </w:r>
    </w:p>
    <w:p w14:paraId="154F718E" w14:textId="5BFE264A" w:rsidR="00E3266C" w:rsidRPr="00592BA4" w:rsidRDefault="00E3266C" w:rsidP="005759F4">
      <w:pPr>
        <w:pStyle w:val="SectionBody"/>
        <w:rPr>
          <w:color w:val="auto"/>
          <w:u w:val="single"/>
        </w:rPr>
      </w:pPr>
      <w:r w:rsidRPr="00592BA4">
        <w:rPr>
          <w:color w:val="auto"/>
          <w:u w:val="single"/>
        </w:rPr>
        <w:t xml:space="preserve">(b) Any person, company or entity described in sub-section (a) </w:t>
      </w:r>
      <w:r w:rsidR="00592BA4" w:rsidRPr="00592BA4">
        <w:rPr>
          <w:color w:val="auto"/>
          <w:u w:val="single"/>
        </w:rPr>
        <w:t xml:space="preserve">of this section </w:t>
      </w:r>
      <w:r w:rsidRPr="00592BA4">
        <w:rPr>
          <w:color w:val="auto"/>
          <w:u w:val="single"/>
        </w:rPr>
        <w:t>who acquired any agricultural land in this state prior to July 1, 2025, may not grant, sell, or otherwise transfer such agricultural land to any other alien or foreign business on or after July 1, 2025. No person, may hold agricultural land as an agent, trustee, or other fiduciary for a person, company or entity described in sub-section (a)</w:t>
      </w:r>
      <w:r w:rsidR="00592BA4" w:rsidRPr="00592BA4">
        <w:rPr>
          <w:color w:val="auto"/>
          <w:u w:val="single"/>
        </w:rPr>
        <w:t>:</w:t>
      </w:r>
      <w:r w:rsidRPr="00592BA4">
        <w:rPr>
          <w:color w:val="auto"/>
          <w:u w:val="single"/>
        </w:rPr>
        <w:t xml:space="preserve"> </w:t>
      </w:r>
      <w:r w:rsidRPr="00592BA4">
        <w:rPr>
          <w:i/>
          <w:iCs/>
          <w:color w:val="auto"/>
          <w:u w:val="single"/>
        </w:rPr>
        <w:t>Provided</w:t>
      </w:r>
      <w:r w:rsidRPr="00592BA4">
        <w:rPr>
          <w:color w:val="auto"/>
          <w:u w:val="single"/>
        </w:rPr>
        <w:t xml:space="preserve">, That no security interest in the agricultural land may be divested or invalidated by such violation. </w:t>
      </w:r>
    </w:p>
    <w:p w14:paraId="23C41746" w14:textId="77777777" w:rsidR="00E3266C" w:rsidRPr="00592BA4" w:rsidRDefault="00E3266C" w:rsidP="005759F4">
      <w:pPr>
        <w:pStyle w:val="SectionBody"/>
        <w:rPr>
          <w:color w:val="auto"/>
          <w:u w:val="single"/>
        </w:rPr>
      </w:pPr>
      <w:r w:rsidRPr="00592BA4">
        <w:rPr>
          <w:color w:val="auto"/>
          <w:u w:val="single"/>
        </w:rPr>
        <w:t xml:space="preserve">(c) Any person, company or entity described in sub-section (a) of this section who acquires agricultural land in violation of this provision remains in violation of this provision for as long as the nonresident alien or foreign business holds an interest in the land: </w:t>
      </w:r>
      <w:r w:rsidRPr="00592BA4">
        <w:rPr>
          <w:i/>
          <w:iCs/>
          <w:color w:val="auto"/>
          <w:u w:val="single"/>
        </w:rPr>
        <w:t>Provided</w:t>
      </w:r>
      <w:r w:rsidRPr="00592BA4">
        <w:rPr>
          <w:color w:val="auto"/>
          <w:u w:val="single"/>
        </w:rPr>
        <w:t xml:space="preserve">, That no security interest in such agricultural land may be divested or invalidated by such violation. </w:t>
      </w:r>
    </w:p>
    <w:p w14:paraId="558FECB9" w14:textId="49A3BE49" w:rsidR="00E3266C" w:rsidRPr="00592BA4" w:rsidRDefault="00E3266C" w:rsidP="005759F4">
      <w:pPr>
        <w:pStyle w:val="SectionBody"/>
        <w:rPr>
          <w:color w:val="auto"/>
          <w:u w:val="single"/>
        </w:rPr>
      </w:pPr>
      <w:r w:rsidRPr="00592BA4">
        <w:rPr>
          <w:color w:val="auto"/>
          <w:u w:val="single"/>
        </w:rPr>
        <w:lastRenderedPageBreak/>
        <w:t xml:space="preserve">(d) Subject to the provisions of subsection (a) of this section, all proposed transfers on or after July 1, 2025, by grant, purchase, devise, descent, or otherwise of any interest in agricultural land held by any person, company or entity described in sub-section (a) </w:t>
      </w:r>
      <w:r w:rsidR="00592BA4" w:rsidRPr="00592BA4">
        <w:rPr>
          <w:color w:val="auto"/>
          <w:u w:val="single"/>
        </w:rPr>
        <w:t xml:space="preserve">of this section </w:t>
      </w:r>
      <w:r w:rsidRPr="00592BA4">
        <w:rPr>
          <w:color w:val="auto"/>
          <w:u w:val="single"/>
        </w:rPr>
        <w:t>in this state shall be submitted to the West Virginia Department of Agriculture to determine whether such transfer of agricultural land is conveyed in accordance with the prohibition on alien and foreign ownership of agricultural land in this state under this section. The department shall establish by rule the requirements for submission and approval of requests under this subsection.</w:t>
      </w:r>
    </w:p>
    <w:p w14:paraId="67272A43" w14:textId="77777777" w:rsidR="00C33014" w:rsidRPr="00592BA4" w:rsidRDefault="00C33014" w:rsidP="00CC1F3B">
      <w:pPr>
        <w:pStyle w:val="Note"/>
        <w:rPr>
          <w:color w:val="auto"/>
        </w:rPr>
      </w:pPr>
    </w:p>
    <w:p w14:paraId="648D2A4C" w14:textId="3EB461CB" w:rsidR="006865E9" w:rsidRPr="00592BA4" w:rsidRDefault="00CF1DCA" w:rsidP="00CC1F3B">
      <w:pPr>
        <w:pStyle w:val="Note"/>
        <w:rPr>
          <w:color w:val="auto"/>
        </w:rPr>
      </w:pPr>
      <w:r w:rsidRPr="00592BA4">
        <w:rPr>
          <w:color w:val="auto"/>
        </w:rPr>
        <w:t>NOTE: The</w:t>
      </w:r>
      <w:r w:rsidR="006865E9" w:rsidRPr="00592BA4">
        <w:rPr>
          <w:color w:val="auto"/>
        </w:rPr>
        <w:t xml:space="preserve"> purpose of this bill is to </w:t>
      </w:r>
      <w:r w:rsidR="00E3266C" w:rsidRPr="00592BA4">
        <w:rPr>
          <w:color w:val="auto"/>
        </w:rPr>
        <w:t>prohibit certain foreign ownership of land in this state.</w:t>
      </w:r>
    </w:p>
    <w:p w14:paraId="169C9D46" w14:textId="77777777" w:rsidR="006865E9" w:rsidRPr="00592BA4" w:rsidRDefault="00AE48A0" w:rsidP="00CC1F3B">
      <w:pPr>
        <w:pStyle w:val="Note"/>
        <w:rPr>
          <w:color w:val="auto"/>
        </w:rPr>
      </w:pPr>
      <w:r w:rsidRPr="00592BA4">
        <w:rPr>
          <w:color w:val="auto"/>
        </w:rPr>
        <w:t>Strike-throughs indicate language that would be stricken from a heading or the present law and underscoring indicates new language that would be added.</w:t>
      </w:r>
    </w:p>
    <w:sectPr w:rsidR="006865E9" w:rsidRPr="00592BA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C6B3C" w14:textId="77777777" w:rsidR="00E70E81" w:rsidRPr="00B844FE" w:rsidRDefault="00E70E81" w:rsidP="00B844FE">
      <w:r>
        <w:separator/>
      </w:r>
    </w:p>
  </w:endnote>
  <w:endnote w:type="continuationSeparator" w:id="0">
    <w:p w14:paraId="56F9F63C" w14:textId="77777777" w:rsidR="00E70E81" w:rsidRPr="00B844FE" w:rsidRDefault="00E70E8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7EB0E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F56996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2C763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A3CFB" w14:textId="77777777" w:rsidR="00E70E81" w:rsidRPr="00B844FE" w:rsidRDefault="00E70E81" w:rsidP="00B844FE">
      <w:r>
        <w:separator/>
      </w:r>
    </w:p>
  </w:footnote>
  <w:footnote w:type="continuationSeparator" w:id="0">
    <w:p w14:paraId="1B3B418D" w14:textId="77777777" w:rsidR="00E70E81" w:rsidRPr="00B844FE" w:rsidRDefault="00E70E8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DBD0B" w14:textId="77777777" w:rsidR="002A0269" w:rsidRPr="00B844FE" w:rsidRDefault="001570D8">
    <w:pPr>
      <w:pStyle w:val="Header"/>
    </w:pPr>
    <w:sdt>
      <w:sdtPr>
        <w:id w:val="-684364211"/>
        <w:placeholder>
          <w:docPart w:val="CEA8A4F39AA3446B8BA862211B56CA6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EA8A4F39AA3446B8BA862211B56CA6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5843E" w14:textId="32F1B35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9A14D2">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3266C">
          <w:rPr>
            <w:sz w:val="22"/>
            <w:szCs w:val="22"/>
          </w:rPr>
          <w:t>2025R2165</w:t>
        </w:r>
      </w:sdtContent>
    </w:sdt>
  </w:p>
  <w:p w14:paraId="70AF2FE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4AC3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E81"/>
    <w:rsid w:val="0000526A"/>
    <w:rsid w:val="000573A9"/>
    <w:rsid w:val="00085D22"/>
    <w:rsid w:val="00093AB0"/>
    <w:rsid w:val="000C5C77"/>
    <w:rsid w:val="000E3912"/>
    <w:rsid w:val="0010070F"/>
    <w:rsid w:val="001042DC"/>
    <w:rsid w:val="0015112E"/>
    <w:rsid w:val="001552E7"/>
    <w:rsid w:val="001566B4"/>
    <w:rsid w:val="001570D8"/>
    <w:rsid w:val="001A66B7"/>
    <w:rsid w:val="001C279E"/>
    <w:rsid w:val="001D459E"/>
    <w:rsid w:val="00211F02"/>
    <w:rsid w:val="0022348D"/>
    <w:rsid w:val="002368C0"/>
    <w:rsid w:val="0027011C"/>
    <w:rsid w:val="00274200"/>
    <w:rsid w:val="00275740"/>
    <w:rsid w:val="002A0269"/>
    <w:rsid w:val="00303684"/>
    <w:rsid w:val="003143F5"/>
    <w:rsid w:val="00314854"/>
    <w:rsid w:val="003549D1"/>
    <w:rsid w:val="00394191"/>
    <w:rsid w:val="003C51CD"/>
    <w:rsid w:val="003C6034"/>
    <w:rsid w:val="00400B5C"/>
    <w:rsid w:val="004368E0"/>
    <w:rsid w:val="00457BB2"/>
    <w:rsid w:val="004C13DD"/>
    <w:rsid w:val="004D3ABE"/>
    <w:rsid w:val="004E3441"/>
    <w:rsid w:val="00500579"/>
    <w:rsid w:val="005759F4"/>
    <w:rsid w:val="00592BA4"/>
    <w:rsid w:val="005A5366"/>
    <w:rsid w:val="005B46A9"/>
    <w:rsid w:val="006369EB"/>
    <w:rsid w:val="00637E73"/>
    <w:rsid w:val="00644223"/>
    <w:rsid w:val="00685DEB"/>
    <w:rsid w:val="006865E9"/>
    <w:rsid w:val="00686E9A"/>
    <w:rsid w:val="00691F3E"/>
    <w:rsid w:val="00694BFB"/>
    <w:rsid w:val="006A106B"/>
    <w:rsid w:val="006C523D"/>
    <w:rsid w:val="006C6BEA"/>
    <w:rsid w:val="006D4036"/>
    <w:rsid w:val="00770681"/>
    <w:rsid w:val="007A3751"/>
    <w:rsid w:val="007A5259"/>
    <w:rsid w:val="007A7081"/>
    <w:rsid w:val="007D1728"/>
    <w:rsid w:val="007F1CF5"/>
    <w:rsid w:val="007F249C"/>
    <w:rsid w:val="00834EDE"/>
    <w:rsid w:val="0086046C"/>
    <w:rsid w:val="008636B8"/>
    <w:rsid w:val="008736AA"/>
    <w:rsid w:val="00887EAA"/>
    <w:rsid w:val="008D275D"/>
    <w:rsid w:val="00946186"/>
    <w:rsid w:val="00980327"/>
    <w:rsid w:val="00986478"/>
    <w:rsid w:val="009A14D2"/>
    <w:rsid w:val="009B5557"/>
    <w:rsid w:val="009F1067"/>
    <w:rsid w:val="00A31E01"/>
    <w:rsid w:val="00A527AD"/>
    <w:rsid w:val="00A718CF"/>
    <w:rsid w:val="00AA069B"/>
    <w:rsid w:val="00AE48A0"/>
    <w:rsid w:val="00AE61BE"/>
    <w:rsid w:val="00B16F25"/>
    <w:rsid w:val="00B24422"/>
    <w:rsid w:val="00B66B81"/>
    <w:rsid w:val="00B71E6F"/>
    <w:rsid w:val="00B772E8"/>
    <w:rsid w:val="00B80C20"/>
    <w:rsid w:val="00B844FE"/>
    <w:rsid w:val="00B86B4F"/>
    <w:rsid w:val="00BA1237"/>
    <w:rsid w:val="00BA1F84"/>
    <w:rsid w:val="00BB3BE5"/>
    <w:rsid w:val="00BC562B"/>
    <w:rsid w:val="00C33014"/>
    <w:rsid w:val="00C33434"/>
    <w:rsid w:val="00C34869"/>
    <w:rsid w:val="00C42EB6"/>
    <w:rsid w:val="00C62327"/>
    <w:rsid w:val="00C85096"/>
    <w:rsid w:val="00CB20EF"/>
    <w:rsid w:val="00CC1F3B"/>
    <w:rsid w:val="00CD12CB"/>
    <w:rsid w:val="00CD36CF"/>
    <w:rsid w:val="00CF00E1"/>
    <w:rsid w:val="00CF1DCA"/>
    <w:rsid w:val="00D107E4"/>
    <w:rsid w:val="00D579FC"/>
    <w:rsid w:val="00D81C16"/>
    <w:rsid w:val="00DE526B"/>
    <w:rsid w:val="00DF199D"/>
    <w:rsid w:val="00E01542"/>
    <w:rsid w:val="00E3266C"/>
    <w:rsid w:val="00E365F1"/>
    <w:rsid w:val="00E62F48"/>
    <w:rsid w:val="00E70E81"/>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036C6"/>
  <w15:chartTrackingRefBased/>
  <w15:docId w15:val="{2BE94036-66A4-4F87-BF2B-E74C422E9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ocuments\Custom%20Office%20Templates\New%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BC168DD52E4A2B8D2B6344D1E645C1"/>
        <w:category>
          <w:name w:val="General"/>
          <w:gallery w:val="placeholder"/>
        </w:category>
        <w:types>
          <w:type w:val="bbPlcHdr"/>
        </w:types>
        <w:behaviors>
          <w:behavior w:val="content"/>
        </w:behaviors>
        <w:guid w:val="{47629885-9434-4AE0-8D52-E22972A72FCF}"/>
      </w:docPartPr>
      <w:docPartBody>
        <w:p w:rsidR="001B2345" w:rsidRDefault="001B2345">
          <w:pPr>
            <w:pStyle w:val="80BC168DD52E4A2B8D2B6344D1E645C1"/>
          </w:pPr>
          <w:r w:rsidRPr="00B844FE">
            <w:t>Prefix Text</w:t>
          </w:r>
        </w:p>
      </w:docPartBody>
    </w:docPart>
    <w:docPart>
      <w:docPartPr>
        <w:name w:val="CEA8A4F39AA3446B8BA862211B56CA66"/>
        <w:category>
          <w:name w:val="General"/>
          <w:gallery w:val="placeholder"/>
        </w:category>
        <w:types>
          <w:type w:val="bbPlcHdr"/>
        </w:types>
        <w:behaviors>
          <w:behavior w:val="content"/>
        </w:behaviors>
        <w:guid w:val="{B265576E-7DD4-4160-B9BD-52FB1F57F826}"/>
      </w:docPartPr>
      <w:docPartBody>
        <w:p w:rsidR="001B2345" w:rsidRDefault="001B2345">
          <w:pPr>
            <w:pStyle w:val="CEA8A4F39AA3446B8BA862211B56CA66"/>
          </w:pPr>
          <w:r w:rsidRPr="00B844FE">
            <w:t>[Type here]</w:t>
          </w:r>
        </w:p>
      </w:docPartBody>
    </w:docPart>
    <w:docPart>
      <w:docPartPr>
        <w:name w:val="3AA94604B3E046C4A41FE95BBC23D668"/>
        <w:category>
          <w:name w:val="General"/>
          <w:gallery w:val="placeholder"/>
        </w:category>
        <w:types>
          <w:type w:val="bbPlcHdr"/>
        </w:types>
        <w:behaviors>
          <w:behavior w:val="content"/>
        </w:behaviors>
        <w:guid w:val="{5B6DF89A-5A46-41FB-9837-0D94911CC771}"/>
      </w:docPartPr>
      <w:docPartBody>
        <w:p w:rsidR="001B2345" w:rsidRDefault="001B2345">
          <w:pPr>
            <w:pStyle w:val="3AA94604B3E046C4A41FE95BBC23D668"/>
          </w:pPr>
          <w:r w:rsidRPr="00B844FE">
            <w:t>Number</w:t>
          </w:r>
        </w:p>
      </w:docPartBody>
    </w:docPart>
    <w:docPart>
      <w:docPartPr>
        <w:name w:val="9CD9E30DE8364DF7BBC99197A9B60405"/>
        <w:category>
          <w:name w:val="General"/>
          <w:gallery w:val="placeholder"/>
        </w:category>
        <w:types>
          <w:type w:val="bbPlcHdr"/>
        </w:types>
        <w:behaviors>
          <w:behavior w:val="content"/>
        </w:behaviors>
        <w:guid w:val="{54F8B9BD-6B15-493E-9C35-31A6BFFD94B1}"/>
      </w:docPartPr>
      <w:docPartBody>
        <w:p w:rsidR="001B2345" w:rsidRDefault="001B2345">
          <w:pPr>
            <w:pStyle w:val="9CD9E30DE8364DF7BBC99197A9B60405"/>
          </w:pPr>
          <w:r w:rsidRPr="00B844FE">
            <w:t>Enter Sponsors Here</w:t>
          </w:r>
        </w:p>
      </w:docPartBody>
    </w:docPart>
    <w:docPart>
      <w:docPartPr>
        <w:name w:val="9A3F33AAB5FE4585981E856507A4F828"/>
        <w:category>
          <w:name w:val="General"/>
          <w:gallery w:val="placeholder"/>
        </w:category>
        <w:types>
          <w:type w:val="bbPlcHdr"/>
        </w:types>
        <w:behaviors>
          <w:behavior w:val="content"/>
        </w:behaviors>
        <w:guid w:val="{55B131E3-E48A-4745-AEA5-D91210ED550D}"/>
      </w:docPartPr>
      <w:docPartBody>
        <w:p w:rsidR="001B2345" w:rsidRDefault="001B2345">
          <w:pPr>
            <w:pStyle w:val="9A3F33AAB5FE4585981E856507A4F82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345"/>
    <w:rsid w:val="001B2345"/>
    <w:rsid w:val="005B46A9"/>
    <w:rsid w:val="007D1728"/>
    <w:rsid w:val="00BA1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BC168DD52E4A2B8D2B6344D1E645C1">
    <w:name w:val="80BC168DD52E4A2B8D2B6344D1E645C1"/>
  </w:style>
  <w:style w:type="paragraph" w:customStyle="1" w:styleId="CEA8A4F39AA3446B8BA862211B56CA66">
    <w:name w:val="CEA8A4F39AA3446B8BA862211B56CA66"/>
  </w:style>
  <w:style w:type="paragraph" w:customStyle="1" w:styleId="3AA94604B3E046C4A41FE95BBC23D668">
    <w:name w:val="3AA94604B3E046C4A41FE95BBC23D668"/>
  </w:style>
  <w:style w:type="paragraph" w:customStyle="1" w:styleId="9CD9E30DE8364DF7BBC99197A9B60405">
    <w:name w:val="9CD9E30DE8364DF7BBC99197A9B60405"/>
  </w:style>
  <w:style w:type="character" w:styleId="PlaceholderText">
    <w:name w:val="Placeholder Text"/>
    <w:basedOn w:val="DefaultParagraphFont"/>
    <w:uiPriority w:val="99"/>
    <w:semiHidden/>
    <w:rPr>
      <w:color w:val="808080"/>
    </w:rPr>
  </w:style>
  <w:style w:type="paragraph" w:customStyle="1" w:styleId="9A3F33AAB5FE4585981E856507A4F828">
    <w:name w:val="9A3F33AAB5FE4585981E856507A4F8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Bill Template</Template>
  <TotalTime>0</TotalTime>
  <Pages>3</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Rebecca Sutton</cp:lastModifiedBy>
  <cp:revision>3</cp:revision>
  <dcterms:created xsi:type="dcterms:W3CDTF">2025-02-21T21:58:00Z</dcterms:created>
  <dcterms:modified xsi:type="dcterms:W3CDTF">2025-03-10T12:45:00Z</dcterms:modified>
</cp:coreProperties>
</file>